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3154" w14:textId="77777777" w:rsidR="003F4F06" w:rsidRDefault="003F4F06">
      <w:r>
        <w:rPr>
          <w:noProof/>
        </w:rPr>
        <w:drawing>
          <wp:anchor distT="0" distB="0" distL="114300" distR="114300" simplePos="0" relativeHeight="251662336" behindDoc="0" locked="1" layoutInCell="1" allowOverlap="1" wp14:anchorId="05197366" wp14:editId="3C6CD31E">
            <wp:simplePos x="0" y="0"/>
            <wp:positionH relativeFrom="margin">
              <wp:posOffset>2472690</wp:posOffset>
            </wp:positionH>
            <wp:positionV relativeFrom="margin">
              <wp:align>top</wp:align>
            </wp:positionV>
            <wp:extent cx="848995" cy="946150"/>
            <wp:effectExtent l="0" t="0" r="8255" b="6350"/>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838" cy="953582"/>
                    </a:xfrm>
                    <a:prstGeom prst="rect">
                      <a:avLst/>
                    </a:prstGeom>
                    <a:noFill/>
                  </pic:spPr>
                </pic:pic>
              </a:graphicData>
            </a:graphic>
            <wp14:sizeRelH relativeFrom="margin">
              <wp14:pctWidth>0</wp14:pctWidth>
            </wp14:sizeRelH>
            <wp14:sizeRelV relativeFrom="margin">
              <wp14:pctHeight>0</wp14:pctHeight>
            </wp14:sizeRelV>
          </wp:anchor>
        </w:drawing>
      </w:r>
    </w:p>
    <w:p w14:paraId="6C974512" w14:textId="77777777" w:rsidR="003F4F06" w:rsidRDefault="003F4F06"/>
    <w:p w14:paraId="0241B06A" w14:textId="77777777" w:rsidR="003F4F06" w:rsidRDefault="003F4F06"/>
    <w:p w14:paraId="2D198323" w14:textId="77777777" w:rsidR="003F4F06" w:rsidRDefault="003F4F06"/>
    <w:p w14:paraId="46C8AB23" w14:textId="77777777" w:rsidR="003F4F06" w:rsidRDefault="003F4F06"/>
    <w:p w14:paraId="1B5A2AE5" w14:textId="77777777" w:rsidR="00525042" w:rsidRDefault="00525042"/>
    <w:p w14:paraId="6D2C4A1D" w14:textId="77777777" w:rsidR="003F4F06" w:rsidRPr="007B0BA4" w:rsidRDefault="003F4F06" w:rsidP="003F4F06">
      <w:pPr>
        <w:pStyle w:val="Pealkiri1"/>
        <w:spacing w:before="120"/>
        <w:rPr>
          <w:color w:val="009900"/>
        </w:rPr>
      </w:pPr>
      <w:bookmarkStart w:id="0" w:name="_Hlk31219819"/>
      <w:r w:rsidRPr="007B0BA4">
        <w:rPr>
          <w:color w:val="009900"/>
        </w:rPr>
        <w:t>VALGA VALLAVALITSUS</w:t>
      </w:r>
    </w:p>
    <w:bookmarkEnd w:id="0"/>
    <w:p w14:paraId="572419D8" w14:textId="77777777" w:rsidR="00C80346" w:rsidRDefault="00C80346"/>
    <w:p w14:paraId="1F004F1C" w14:textId="77777777" w:rsidR="003F4F06" w:rsidRDefault="003F4F06">
      <w:pPr>
        <w:sectPr w:rsidR="003F4F06" w:rsidSect="00463D29">
          <w:footerReference w:type="default" r:id="rId9"/>
          <w:pgSz w:w="11906" w:h="16838"/>
          <w:pgMar w:top="680" w:right="851" w:bottom="680" w:left="1701" w:header="567" w:footer="567" w:gutter="0"/>
          <w:cols w:space="708"/>
          <w:docGrid w:linePitch="360"/>
        </w:sectPr>
      </w:pPr>
    </w:p>
    <w:p w14:paraId="7351345B" w14:textId="3773F0F5" w:rsidR="002B57C3" w:rsidRDefault="00860283" w:rsidP="002B57C3">
      <w:pPr>
        <w:pStyle w:val="Adressaat"/>
        <w:tabs>
          <w:tab w:val="left" w:pos="5103"/>
        </w:tabs>
      </w:pPr>
      <w:r>
        <w:t>Planeeringu menetlusse kaasatud isikud</w:t>
      </w:r>
      <w:r w:rsidR="002B57C3">
        <w:tab/>
      </w:r>
    </w:p>
    <w:p w14:paraId="593E18D7" w14:textId="31442EB6" w:rsidR="002B57C3" w:rsidRDefault="00FC28CA" w:rsidP="002B57C3">
      <w:pPr>
        <w:pStyle w:val="Aadress"/>
        <w:tabs>
          <w:tab w:val="left" w:pos="5103"/>
        </w:tabs>
      </w:pPr>
      <w:r>
        <w:t>j</w:t>
      </w:r>
      <w:r w:rsidR="00860283">
        <w:t xml:space="preserve">a valitsusasutused </w:t>
      </w:r>
      <w:r w:rsidR="002B57C3">
        <w:t>nimekirja alusel</w:t>
      </w:r>
    </w:p>
    <w:p w14:paraId="68D8FB02" w14:textId="3EC1D4FE" w:rsidR="00CF6A6A" w:rsidRDefault="00B72F02" w:rsidP="002B57C3">
      <w:pPr>
        <w:pStyle w:val="Aadress"/>
        <w:tabs>
          <w:tab w:val="left" w:pos="5103"/>
        </w:tabs>
      </w:pPr>
      <w:r>
        <w:tab/>
      </w:r>
      <w:r w:rsidR="00974F1D">
        <w:t>Meie</w:t>
      </w:r>
      <w:r w:rsidR="00DE5A98">
        <w:t>:</w:t>
      </w:r>
      <w:r w:rsidR="00582F54">
        <w:t xml:space="preserve"> kuupäev digiallkirjas nr </w:t>
      </w:r>
      <w:r w:rsidR="00824D87">
        <w:t>9-1.3/</w:t>
      </w:r>
      <w:r w:rsidR="00B4440C">
        <w:t>16</w:t>
      </w:r>
      <w:r w:rsidR="00B556B6">
        <w:t>30</w:t>
      </w:r>
    </w:p>
    <w:p w14:paraId="2DB1D0E6" w14:textId="7CE412C5" w:rsidR="000F2096" w:rsidRDefault="00860283" w:rsidP="00CF6A6A">
      <w:pPr>
        <w:pStyle w:val="PealkiriKIRI"/>
      </w:pPr>
      <w:r>
        <w:t>Teade detailplaneeringu avaliku väljapaneku kohta</w:t>
      </w:r>
    </w:p>
    <w:p w14:paraId="19A7C8AC" w14:textId="33AF1EB4" w:rsidR="00CF6A6A" w:rsidRDefault="005923E3" w:rsidP="005363D4">
      <w:pPr>
        <w:pStyle w:val="Prdumine"/>
      </w:pPr>
      <w:r>
        <w:t xml:space="preserve">Austatud </w:t>
      </w:r>
      <w:r w:rsidR="002B57C3">
        <w:t>planeeringu menetlusse kaasatu</w:t>
      </w:r>
    </w:p>
    <w:p w14:paraId="09A23748" w14:textId="7C5E7D31" w:rsidR="00FF4BE7" w:rsidRDefault="00FF4BE7" w:rsidP="00886E6B">
      <w:pPr>
        <w:pStyle w:val="KIRJATEKST"/>
        <w:spacing w:after="0"/>
        <w:jc w:val="both"/>
      </w:pPr>
      <w:r>
        <w:t xml:space="preserve">Oleme </w:t>
      </w:r>
      <w:r w:rsidR="0056690F">
        <w:t xml:space="preserve">Teid </w:t>
      </w:r>
      <w:r w:rsidR="00A4757B">
        <w:t>kaasa</w:t>
      </w:r>
      <w:r>
        <w:t>nud</w:t>
      </w:r>
      <w:r w:rsidR="0056690F">
        <w:t xml:space="preserve"> Valga linna J. Kuperjanovi tn 99. J. Kuperjanovi tn 99a, Männiku tn 9 maaüksuste ja lähiümbruse detailplaneeringu koosamisse planeerimisseaduse § 127 lõike</w:t>
      </w:r>
      <w:r w:rsidR="00860283">
        <w:t xml:space="preserve">st 1, 2 või </w:t>
      </w:r>
      <w:r>
        <w:t>3</w:t>
      </w:r>
      <w:r w:rsidR="0056690F">
        <w:t xml:space="preserve"> </w:t>
      </w:r>
      <w:r>
        <w:t>lähtuvalt</w:t>
      </w:r>
      <w:r w:rsidR="00860283">
        <w:t>. Planeering käsitleb Teie valitsemisalas olevaid küsimusi või võib puudutada Teie õigusi või huve.</w:t>
      </w:r>
    </w:p>
    <w:p w14:paraId="226041AC" w14:textId="7A29B25C" w:rsidR="00FF4BE7" w:rsidRDefault="00FF4BE7" w:rsidP="004F77A6">
      <w:pPr>
        <w:pStyle w:val="KIRJATEKST"/>
        <w:spacing w:after="0"/>
        <w:jc w:val="both"/>
      </w:pPr>
    </w:p>
    <w:p w14:paraId="1B73BC32" w14:textId="3564449C" w:rsidR="00860283" w:rsidRDefault="00860283" w:rsidP="00860283">
      <w:pPr>
        <w:pStyle w:val="KIRJATEKST"/>
        <w:spacing w:after="0"/>
        <w:jc w:val="both"/>
      </w:pPr>
      <w:r>
        <w:t xml:space="preserve">Antud kirjaga teatame Teile, et Valga Vallavalitsus võttis 15. märtsi 2025 istungil korraldusega nr 126 vastu Valga linna J. Kuperjanovi tn 99. J. Kuperjanovi tn 99a, Männiku tn 9 maaüksuste ja lähiümbruse detailplaneeringu ja suunas selle avalikule väljapanekule. Detailplaneeringu avalik väljapanek korraldatakse kuni </w:t>
      </w:r>
      <w:r w:rsidRPr="00860283">
        <w:rPr>
          <w:b/>
          <w:bCs/>
        </w:rPr>
        <w:t>02. maist kuni 15. maini 2025</w:t>
      </w:r>
      <w:r>
        <w:t xml:space="preserve">. Avaliku väljapaneku kestel on igaühel võimalus esitada detailplaneeringu lahenduse kohta arvamust. Detailplaneeringuga seotud materjalid on avalikustatud Valga valla </w:t>
      </w:r>
      <w:hyperlink r:id="rId10" w:history="1">
        <w:r w:rsidRPr="00860283">
          <w:rPr>
            <w:rStyle w:val="Hperlink"/>
            <w:rFonts w:cstheme="minorBidi"/>
          </w:rPr>
          <w:t>veebilehel</w:t>
        </w:r>
      </w:hyperlink>
      <w:r>
        <w:t xml:space="preserve"> ja pannakse välja vallamaja I korruse stendile (Puiestee tn 8, Valga linn). </w:t>
      </w:r>
    </w:p>
    <w:p w14:paraId="420788BB" w14:textId="77777777" w:rsidR="00860283" w:rsidRDefault="00860283" w:rsidP="00860283">
      <w:pPr>
        <w:pStyle w:val="KIRJATEKST"/>
        <w:spacing w:after="0"/>
        <w:jc w:val="both"/>
      </w:pPr>
    </w:p>
    <w:p w14:paraId="36153B1C" w14:textId="77777777" w:rsidR="00860283" w:rsidRDefault="00860283" w:rsidP="00860283">
      <w:pPr>
        <w:pStyle w:val="KIRJATEKST"/>
        <w:spacing w:after="0"/>
        <w:jc w:val="both"/>
      </w:pPr>
      <w:r>
        <w:t xml:space="preserve">Valga linna J. Kuperjanovi tn 99. J. Kuperjanovi tn 99a, Männiku tn 9 maaüksuste ja lähiümbruse detailplaneering on koostatud eesmärgiga anda hoonestamata maaüksustele piirkonda sobiv ja ettevõtluskeskkonda toetav ehitusõigus ning luua võimalused liikuvuse parandamiseks Männiku tänava kaudu ja moodustada piirkonna elanikke teenindav roheala, mis eraldab elamute piirkonda ettevõtlus- ja tootmisalast. Planeeringu peamine ülesanne on olnud maa-ala kruntideks jagamine ja kruntidele kasutusotstarvete ning ehitusõiguse määramine. Planeeringu koostamine on olnud eelkõige vajalik uute ehitusloakohustuslike hoonete püstitamiseks Priimetsa ettevõtlus- ja tootmisalale ning piirkonna elanikele mõeldud roheala kaitse- ja kasutustingimuste kokkuleppimiseks. </w:t>
      </w:r>
    </w:p>
    <w:p w14:paraId="67897E75" w14:textId="77777777" w:rsidR="00860283" w:rsidRDefault="00860283" w:rsidP="00860283">
      <w:pPr>
        <w:pStyle w:val="KIRJATEKST"/>
        <w:spacing w:after="0"/>
        <w:jc w:val="both"/>
      </w:pPr>
    </w:p>
    <w:p w14:paraId="20C52DD1" w14:textId="77777777" w:rsidR="00860283" w:rsidRDefault="00860283" w:rsidP="00860283">
      <w:pPr>
        <w:pStyle w:val="KIRJATEKST"/>
        <w:spacing w:after="0"/>
        <w:jc w:val="both"/>
      </w:pPr>
      <w:r>
        <w:t xml:space="preserve">Planeeringuala suurus on ligikaudu 6,8 ha. Planeeringuala asub Valga linna Priimetsa tootmis- ja ettevõtlusalal Julius Kuperjanovi, Karja ja Männiku tänavate vahelisel alal. Planeeringuala hõlmab J. Kuperjanovi tn 99, J. Kuperjanovi tn 99a, Männiku tn 9 ja Linnamets 1 maaüksuseid ning </w:t>
      </w:r>
      <w:r>
        <w:lastRenderedPageBreak/>
        <w:t>planeeringualaga piirnevaid Männiku, Julius Kuperjanovi ja Karja tänavaid teenindavaid maaüksuseid.</w:t>
      </w:r>
    </w:p>
    <w:p w14:paraId="477B6033" w14:textId="77777777" w:rsidR="00860283" w:rsidRDefault="00860283" w:rsidP="00860283">
      <w:pPr>
        <w:pStyle w:val="KIRJATEKST"/>
        <w:spacing w:after="0"/>
        <w:jc w:val="both"/>
      </w:pPr>
    </w:p>
    <w:p w14:paraId="632663FC" w14:textId="77777777" w:rsidR="00860283" w:rsidRDefault="00860283" w:rsidP="00860283">
      <w:pPr>
        <w:pStyle w:val="KIRJATEKST"/>
        <w:spacing w:after="0"/>
        <w:jc w:val="both"/>
      </w:pPr>
      <w:r>
        <w:t>Moodustatavatele hoonestatavatele kruntidele määratakse hoonestusala ja ehitusõigus sihtotstarbele vastavate hoonete püstitamiseks. Planeeringuga on lubatud teatud kruntide ja ehitusõiguste liitmine. Kavandatav hoonestus on mahus, mis sobib linnakeskkonda ja suhestub lähiümbrusega. Planeeringulahendus teeb ettepanekud liikluskorralduse lahendamiseks avalikult kasutatavatel tänavatel ja kruntidel. Samuti on tähelepanu pööratud piirkonna haljastuse ja heakorrastuse tingimuste seadmisele. Hoonestatavatel kruntidel peab 20% krundist olema haljastatud ja haljastusest 60% peab olema vähemalt kõrghaljastus.</w:t>
      </w:r>
    </w:p>
    <w:p w14:paraId="52D6A41F" w14:textId="77777777" w:rsidR="00860283" w:rsidRDefault="00860283" w:rsidP="00860283">
      <w:pPr>
        <w:pStyle w:val="KIRJATEKST"/>
        <w:spacing w:after="0"/>
        <w:jc w:val="both"/>
      </w:pPr>
    </w:p>
    <w:p w14:paraId="0F63107B" w14:textId="77777777" w:rsidR="00860283" w:rsidRDefault="00860283" w:rsidP="00860283">
      <w:pPr>
        <w:pStyle w:val="KIRJATEKST"/>
        <w:spacing w:after="0"/>
        <w:jc w:val="both"/>
      </w:pPr>
      <w:r>
        <w:t xml:space="preserve">Valga Vallavalitsuse hinnangul on detailplaneeringuga loodud eeldused kvaliteetseks ruumilahenduseks. Koostatud detailplaneeringu lahedus hõlmab ehitiste arhitektuuri ja ehitiste vahelist </w:t>
      </w:r>
      <w:proofErr w:type="spellStart"/>
      <w:r>
        <w:t>välisruumi</w:t>
      </w:r>
      <w:proofErr w:type="spellEnd"/>
      <w:r>
        <w:t>. Detailplaneeringust lähtudes on võimalik projekteerimise ja ehitamise tulemusena saavutada uus linnaruumi osa, mis on keskkonda sobiv, ligipääsetav, keskkonnasõbralik ja kliimakohane. Lahendus kasutab antud ajahetkele teadaolevat ja sobivat parimat teadmist ja oskust. Koostatud detailplaneering on kooskõlas Valga linna üldplaneeringuga. Detailplaneeringu lahenduse realiseerimisel on eeldada positiivseid mõjusid linnaruumi kvaliteedi tõstmisele ja piirkonna majanduskeskkonnale.</w:t>
      </w:r>
    </w:p>
    <w:p w14:paraId="03D34049" w14:textId="519909A7" w:rsidR="00860283" w:rsidRDefault="00860283" w:rsidP="004F77A6">
      <w:pPr>
        <w:pStyle w:val="KIRJATEKST"/>
        <w:spacing w:after="0"/>
        <w:jc w:val="both"/>
      </w:pPr>
    </w:p>
    <w:p w14:paraId="68BB4EB7" w14:textId="28E6BA7F" w:rsidR="004424CA" w:rsidRDefault="004424CA" w:rsidP="004424CA">
      <w:pPr>
        <w:jc w:val="both"/>
      </w:pPr>
      <w:r w:rsidRPr="004424CA">
        <w:t xml:space="preserve">Detailplaneeringu menetluse käigus on igaühel õigus osaleda planeerimismenetluses ja selle ajal avaldada arvamust planeeringu kohta. Oma arvamuse saab esitada Valga Vallavalitsuse e-postile </w:t>
      </w:r>
      <w:hyperlink r:id="rId11" w:history="1">
        <w:r w:rsidRPr="004424CA">
          <w:t>valga@valga.ee</w:t>
        </w:r>
      </w:hyperlink>
      <w:r w:rsidRPr="004424CA">
        <w:t xml:space="preserve"> või postiaadressile Puiestee tn 8, Valga linn, Valga vald, 68203 Valgamaa.</w:t>
      </w:r>
    </w:p>
    <w:p w14:paraId="662C6388" w14:textId="77777777" w:rsidR="001D0725" w:rsidRDefault="00617A7E" w:rsidP="001D0725">
      <w:pPr>
        <w:pStyle w:val="Lputervitus"/>
      </w:pPr>
      <w:r>
        <w:t>Lugupidamisega</w:t>
      </w:r>
    </w:p>
    <w:p w14:paraId="4FF33B76" w14:textId="77777777" w:rsidR="00405421" w:rsidRDefault="00405421" w:rsidP="00405421">
      <w:pPr>
        <w:pStyle w:val="aallkirjastatuddigitaalselt"/>
      </w:pPr>
      <w:r>
        <w:t xml:space="preserve">/allkirjastatud digitaalselt/ </w:t>
      </w:r>
    </w:p>
    <w:p w14:paraId="413CFCA7" w14:textId="75E7BE28" w:rsidR="00BA798E" w:rsidRDefault="00FA66BD" w:rsidP="00A14893">
      <w:pPr>
        <w:pStyle w:val="Allkirjastajanimi"/>
      </w:pPr>
      <w:r>
        <w:t>Monika Rogenbaum</w:t>
      </w:r>
    </w:p>
    <w:p w14:paraId="5BB563E4" w14:textId="77777777" w:rsidR="00BA798E" w:rsidRDefault="00617A7E" w:rsidP="003B40AD">
      <w:pPr>
        <w:pStyle w:val="Ametinimetus"/>
      </w:pPr>
      <w:r>
        <w:t>vallavanem</w:t>
      </w:r>
    </w:p>
    <w:p w14:paraId="695BE2D2" w14:textId="2F56ABEF" w:rsidR="00B2178A" w:rsidRPr="00B2178A" w:rsidRDefault="00C00CD8" w:rsidP="00FA66BD">
      <w:pPr>
        <w:pStyle w:val="LISA0"/>
      </w:pPr>
      <w:r w:rsidRPr="003B40AD">
        <w:rPr>
          <w:noProof/>
        </w:rPr>
        <mc:AlternateContent>
          <mc:Choice Requires="wps">
            <w:drawing>
              <wp:anchor distT="0" distB="0" distL="114300" distR="114300" simplePos="0" relativeHeight="251659264" behindDoc="0" locked="1" layoutInCell="1" allowOverlap="0" wp14:anchorId="35EBEF2E" wp14:editId="374383EA">
                <wp:simplePos x="0" y="0"/>
                <wp:positionH relativeFrom="margin">
                  <wp:posOffset>56515</wp:posOffset>
                </wp:positionH>
                <wp:positionV relativeFrom="margin">
                  <wp:align>bottom</wp:align>
                </wp:positionV>
                <wp:extent cx="2919600" cy="921600"/>
                <wp:effectExtent l="0" t="0" r="0" b="0"/>
                <wp:wrapTopAndBottom/>
                <wp:docPr id="3" name="Tekstiväli 3"/>
                <wp:cNvGraphicFramePr/>
                <a:graphic xmlns:a="http://schemas.openxmlformats.org/drawingml/2006/main">
                  <a:graphicData uri="http://schemas.microsoft.com/office/word/2010/wordprocessingShape">
                    <wps:wsp>
                      <wps:cNvSpPr txBox="1"/>
                      <wps:spPr>
                        <a:xfrm>
                          <a:off x="0" y="0"/>
                          <a:ext cx="2919600" cy="921600"/>
                        </a:xfrm>
                        <a:prstGeom prst="rect">
                          <a:avLst/>
                        </a:prstGeom>
                        <a:solidFill>
                          <a:schemeClr val="lt1"/>
                        </a:solidFill>
                        <a:ln w="6350">
                          <a:noFill/>
                        </a:ln>
                      </wps:spPr>
                      <wps:txbx>
                        <w:txbxContent>
                          <w:p w14:paraId="1F548A3C" w14:textId="77777777" w:rsidR="00D83E53" w:rsidRDefault="00617A7E" w:rsidP="00D83E53">
                            <w:r>
                              <w:t>Lenna Hingla</w:t>
                            </w:r>
                          </w:p>
                          <w:p w14:paraId="0947EDF3" w14:textId="77777777" w:rsidR="00D83E53" w:rsidRDefault="00617A7E" w:rsidP="00D83E53">
                            <w:r>
                              <w:t>5860 1234</w:t>
                            </w:r>
                          </w:p>
                          <w:p w14:paraId="27804810" w14:textId="77777777" w:rsidR="00D83E53" w:rsidRDefault="00617A7E" w:rsidP="00D83E53">
                            <w:r>
                              <w:t>lenna.hingla</w:t>
                            </w:r>
                            <w:r w:rsidR="00D83E53">
                              <w:t xml:space="preserve">@valga.ee </w:t>
                            </w:r>
                          </w:p>
                          <w:p w14:paraId="7F595DE8" w14:textId="77777777" w:rsidR="00C00CD8" w:rsidRDefault="00C00CD8"/>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BEF2E" id="_x0000_t202" coordsize="21600,21600" o:spt="202" path="m,l,21600r21600,l21600,xe">
                <v:stroke joinstyle="miter"/>
                <v:path gradientshapeok="t" o:connecttype="rect"/>
              </v:shapetype>
              <v:shape id="Tekstiväli 3" o:spid="_x0000_s1026" type="#_x0000_t202" style="position:absolute;margin-left:4.45pt;margin-top:0;width:229.9pt;height:72.55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" o:allowoverlap="f" fillcolor="white [3201]" stroked="f" strokeweight=".5pt">
                <v:textbox inset="0">
                  <w:txbxContent>
                    <w:p w14:paraId="1F548A3C" w14:textId="77777777" w:rsidR="00D83E53" w:rsidRDefault="00617A7E" w:rsidP="00D83E53">
                      <w:r>
                        <w:t>Lenna Hingla</w:t>
                      </w:r>
                    </w:p>
                    <w:p w14:paraId="0947EDF3" w14:textId="77777777" w:rsidR="00D83E53" w:rsidRDefault="00617A7E" w:rsidP="00D83E53">
                      <w:r>
                        <w:t>5860 1234</w:t>
                      </w:r>
                    </w:p>
                    <w:p w14:paraId="27804810" w14:textId="77777777" w:rsidR="00D83E53" w:rsidRDefault="00617A7E" w:rsidP="00D83E53">
                      <w:r>
                        <w:t>lenna.hingla</w:t>
                      </w:r>
                      <w:r w:rsidR="00D83E53">
                        <w:t xml:space="preserve">@valga.ee </w:t>
                      </w:r>
                    </w:p>
                    <w:p w14:paraId="7F595DE8" w14:textId="77777777" w:rsidR="00C00CD8" w:rsidRDefault="00C00CD8"/>
                  </w:txbxContent>
                </v:textbox>
                <w10:wrap type="topAndBottom" anchorx="margin" anchory="margin"/>
                <w10:anchorlock/>
              </v:shape>
            </w:pict>
          </mc:Fallback>
        </mc:AlternateContent>
      </w:r>
    </w:p>
    <w:sectPr w:rsidR="00B2178A" w:rsidRPr="00B2178A" w:rsidSect="008C0569">
      <w:headerReference w:type="default" r:id="rId12"/>
      <w:footerReference w:type="default" r:id="rId13"/>
      <w:type w:val="continuous"/>
      <w:pgSz w:w="11906" w:h="16838"/>
      <w:pgMar w:top="680" w:right="851" w:bottom="68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AED3A" w14:textId="77777777" w:rsidR="00060710" w:rsidRDefault="00060710" w:rsidP="00ED156B">
      <w:r>
        <w:separator/>
      </w:r>
    </w:p>
  </w:endnote>
  <w:endnote w:type="continuationSeparator" w:id="0">
    <w:p w14:paraId="6028C293" w14:textId="77777777" w:rsidR="00060710" w:rsidRDefault="00060710" w:rsidP="00E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773E" w14:textId="36AA972C" w:rsidR="00ED156B" w:rsidRPr="0061448A" w:rsidRDefault="00ED156B" w:rsidP="00ED156B">
    <w:pPr>
      <w:pStyle w:val="Jalus"/>
      <w:tabs>
        <w:tab w:val="left" w:pos="3360"/>
        <w:tab w:val="left" w:pos="6663"/>
      </w:tabs>
      <w:rPr>
        <w:color w:val="009900"/>
        <w:sz w:val="20"/>
        <w:szCs w:val="20"/>
      </w:rPr>
    </w:pPr>
    <w:r w:rsidRPr="0061448A">
      <w:rPr>
        <w:color w:val="009900"/>
        <w:sz w:val="20"/>
        <w:szCs w:val="20"/>
      </w:rPr>
      <w:t>Puiestee tn 8</w:t>
    </w:r>
    <w:r w:rsidRPr="0061448A">
      <w:rPr>
        <w:color w:val="009900"/>
        <w:sz w:val="20"/>
        <w:szCs w:val="20"/>
      </w:rPr>
      <w:tab/>
      <w:t>766 9900</w:t>
    </w:r>
    <w:r w:rsidR="00FA66BD">
      <w:rPr>
        <w:color w:val="009900"/>
        <w:sz w:val="20"/>
        <w:szCs w:val="20"/>
      </w:rPr>
      <w:tab/>
    </w:r>
    <w:r w:rsidRPr="0061448A">
      <w:rPr>
        <w:color w:val="009900"/>
        <w:sz w:val="20"/>
        <w:szCs w:val="20"/>
      </w:rPr>
      <w:t xml:space="preserve"> </w:t>
    </w:r>
    <w:r w:rsidRPr="0061448A">
      <w:rPr>
        <w:color w:val="009900"/>
        <w:sz w:val="20"/>
        <w:szCs w:val="20"/>
      </w:rPr>
      <w:tab/>
    </w:r>
    <w:proofErr w:type="spellStart"/>
    <w:r w:rsidRPr="0061448A">
      <w:rPr>
        <w:color w:val="009900"/>
        <w:sz w:val="20"/>
        <w:szCs w:val="20"/>
      </w:rPr>
      <w:t>ak</w:t>
    </w:r>
    <w:proofErr w:type="spellEnd"/>
    <w:r w:rsidRPr="0061448A">
      <w:rPr>
        <w:color w:val="009900"/>
        <w:sz w:val="20"/>
        <w:szCs w:val="20"/>
      </w:rPr>
      <w:t xml:space="preserve"> EE491010202000577004</w:t>
    </w:r>
  </w:p>
  <w:p w14:paraId="39663A59" w14:textId="77777777" w:rsidR="00ED156B" w:rsidRPr="0061448A" w:rsidRDefault="00ED156B" w:rsidP="00ED156B">
    <w:pPr>
      <w:pStyle w:val="Jalus"/>
      <w:tabs>
        <w:tab w:val="clear" w:pos="9072"/>
        <w:tab w:val="left" w:pos="0"/>
        <w:tab w:val="left" w:pos="3360"/>
        <w:tab w:val="left" w:pos="6663"/>
        <w:tab w:val="right" w:pos="9356"/>
      </w:tabs>
      <w:ind w:right="-710"/>
      <w:rPr>
        <w:color w:val="009900"/>
        <w:sz w:val="20"/>
        <w:szCs w:val="20"/>
      </w:rPr>
    </w:pPr>
    <w:r w:rsidRPr="0061448A">
      <w:rPr>
        <w:color w:val="009900"/>
        <w:sz w:val="20"/>
        <w:szCs w:val="20"/>
      </w:rPr>
      <w:t>68203 Valga</w:t>
    </w:r>
    <w:r w:rsidRPr="0061448A">
      <w:rPr>
        <w:color w:val="009900"/>
        <w:sz w:val="20"/>
        <w:szCs w:val="20"/>
      </w:rPr>
      <w:tab/>
    </w:r>
    <w:hyperlink r:id="rId1" w:history="1">
      <w:r w:rsidRPr="0061448A">
        <w:rPr>
          <w:color w:val="009900"/>
          <w:sz w:val="20"/>
          <w:szCs w:val="20"/>
        </w:rPr>
        <w:t>valga@valga.ee</w:t>
      </w:r>
    </w:hyperlink>
    <w:r w:rsidRPr="0061448A">
      <w:rPr>
        <w:color w:val="009900"/>
        <w:sz w:val="20"/>
        <w:szCs w:val="20"/>
      </w:rPr>
      <w:tab/>
      <w:t>SEB Pank AS</w:t>
    </w:r>
  </w:p>
  <w:p w14:paraId="21D94459" w14:textId="77777777" w:rsidR="00ED156B" w:rsidRPr="0061448A" w:rsidRDefault="00ED156B" w:rsidP="00ED156B">
    <w:pPr>
      <w:pStyle w:val="Jalus"/>
      <w:tabs>
        <w:tab w:val="left" w:pos="3360"/>
        <w:tab w:val="left" w:pos="6480"/>
        <w:tab w:val="right" w:pos="9356"/>
      </w:tabs>
      <w:ind w:right="114"/>
      <w:rPr>
        <w:color w:val="009900"/>
        <w:sz w:val="20"/>
        <w:szCs w:val="20"/>
      </w:rPr>
    </w:pPr>
    <w:proofErr w:type="spellStart"/>
    <w:r>
      <w:rPr>
        <w:color w:val="009900"/>
        <w:sz w:val="20"/>
        <w:szCs w:val="20"/>
      </w:rPr>
      <w:t>rg</w:t>
    </w:r>
    <w:proofErr w:type="spellEnd"/>
    <w:r>
      <w:rPr>
        <w:color w:val="009900"/>
        <w:sz w:val="20"/>
        <w:szCs w:val="20"/>
      </w:rPr>
      <w:t>-kood</w:t>
    </w:r>
    <w:r w:rsidRPr="0061448A">
      <w:rPr>
        <w:color w:val="009900"/>
        <w:sz w:val="20"/>
        <w:szCs w:val="20"/>
      </w:rPr>
      <w:t xml:space="preserve"> 77000507</w:t>
    </w:r>
    <w:r w:rsidRPr="0061448A">
      <w:rPr>
        <w:color w:val="009900"/>
        <w:sz w:val="20"/>
        <w:szCs w:val="20"/>
      </w:rPr>
      <w:tab/>
      <w:t>www.valga.ee</w:t>
    </w:r>
    <w:r w:rsidRPr="0061448A">
      <w:rPr>
        <w:color w:val="009900"/>
        <w:sz w:val="20"/>
        <w:szCs w:val="20"/>
      </w:rPr>
      <w:tab/>
    </w:r>
  </w:p>
  <w:p w14:paraId="271FBFE8" w14:textId="77777777" w:rsidR="00ED156B" w:rsidRPr="0035741C" w:rsidRDefault="00ED156B" w:rsidP="00ED156B">
    <w:pPr>
      <w:pStyle w:val="Jalus"/>
      <w:tabs>
        <w:tab w:val="left" w:pos="3360"/>
      </w:tabs>
      <w:rPr>
        <w:color w:val="008000"/>
        <w:sz w:val="22"/>
      </w:rPr>
    </w:pPr>
    <w:r w:rsidRPr="004B47A9">
      <w:rPr>
        <w:color w:val="008000"/>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41C07" w14:textId="77777777" w:rsidR="00C80346" w:rsidRPr="00C80346" w:rsidRDefault="00C80346" w:rsidP="00C8034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20CCE" w14:textId="77777777" w:rsidR="00060710" w:rsidRDefault="00060710" w:rsidP="00ED156B">
      <w:r>
        <w:separator/>
      </w:r>
    </w:p>
  </w:footnote>
  <w:footnote w:type="continuationSeparator" w:id="0">
    <w:p w14:paraId="6BCE7893" w14:textId="77777777" w:rsidR="00060710" w:rsidRDefault="00060710" w:rsidP="00ED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663545"/>
      <w:docPartObj>
        <w:docPartGallery w:val="Page Numbers (Top of Page)"/>
        <w:docPartUnique/>
      </w:docPartObj>
    </w:sdtPr>
    <w:sdtContent>
      <w:p w14:paraId="3506FC57" w14:textId="77777777" w:rsidR="00C80346" w:rsidRDefault="00C80346">
        <w:pPr>
          <w:pStyle w:val="Pi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4294A"/>
    <w:multiLevelType w:val="hybridMultilevel"/>
    <w:tmpl w:val="5CFEFF04"/>
    <w:lvl w:ilvl="0" w:tplc="EF76144C">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5668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94"/>
    <w:rsid w:val="00004E85"/>
    <w:rsid w:val="00011FA3"/>
    <w:rsid w:val="00023278"/>
    <w:rsid w:val="000530E6"/>
    <w:rsid w:val="00060710"/>
    <w:rsid w:val="000811A0"/>
    <w:rsid w:val="00090ED0"/>
    <w:rsid w:val="000F2096"/>
    <w:rsid w:val="000F3226"/>
    <w:rsid w:val="00137794"/>
    <w:rsid w:val="00141B89"/>
    <w:rsid w:val="00143E8B"/>
    <w:rsid w:val="00153206"/>
    <w:rsid w:val="00182671"/>
    <w:rsid w:val="0018334F"/>
    <w:rsid w:val="001D0725"/>
    <w:rsid w:val="001D71AB"/>
    <w:rsid w:val="00200FEB"/>
    <w:rsid w:val="00226E9D"/>
    <w:rsid w:val="00251115"/>
    <w:rsid w:val="00282A5C"/>
    <w:rsid w:val="0028652D"/>
    <w:rsid w:val="00286D85"/>
    <w:rsid w:val="002B57C3"/>
    <w:rsid w:val="002F20AE"/>
    <w:rsid w:val="00334163"/>
    <w:rsid w:val="00357A20"/>
    <w:rsid w:val="00393F35"/>
    <w:rsid w:val="003A4B4E"/>
    <w:rsid w:val="003A5CAE"/>
    <w:rsid w:val="003B2453"/>
    <w:rsid w:val="003B40AD"/>
    <w:rsid w:val="003E23D6"/>
    <w:rsid w:val="003E3AF0"/>
    <w:rsid w:val="003F4F06"/>
    <w:rsid w:val="00405421"/>
    <w:rsid w:val="0041064D"/>
    <w:rsid w:val="004161A1"/>
    <w:rsid w:val="0043676C"/>
    <w:rsid w:val="00437C39"/>
    <w:rsid w:val="004410F1"/>
    <w:rsid w:val="00442038"/>
    <w:rsid w:val="00442408"/>
    <w:rsid w:val="004424CA"/>
    <w:rsid w:val="00452435"/>
    <w:rsid w:val="00455D14"/>
    <w:rsid w:val="00463D29"/>
    <w:rsid w:val="004778AD"/>
    <w:rsid w:val="004D79F5"/>
    <w:rsid w:val="004F77A6"/>
    <w:rsid w:val="00511B0F"/>
    <w:rsid w:val="005175F0"/>
    <w:rsid w:val="00525042"/>
    <w:rsid w:val="00525109"/>
    <w:rsid w:val="005363D4"/>
    <w:rsid w:val="00552978"/>
    <w:rsid w:val="0056690F"/>
    <w:rsid w:val="00582F54"/>
    <w:rsid w:val="005923E3"/>
    <w:rsid w:val="005C1F7C"/>
    <w:rsid w:val="00606554"/>
    <w:rsid w:val="00611411"/>
    <w:rsid w:val="00617A7E"/>
    <w:rsid w:val="006203B3"/>
    <w:rsid w:val="006430A6"/>
    <w:rsid w:val="006620D6"/>
    <w:rsid w:val="00665C93"/>
    <w:rsid w:val="0066718F"/>
    <w:rsid w:val="00683FC9"/>
    <w:rsid w:val="006B7ECE"/>
    <w:rsid w:val="00703597"/>
    <w:rsid w:val="007078D7"/>
    <w:rsid w:val="00740D36"/>
    <w:rsid w:val="0074567A"/>
    <w:rsid w:val="00764E8C"/>
    <w:rsid w:val="00782E2B"/>
    <w:rsid w:val="007A4893"/>
    <w:rsid w:val="007B0BA4"/>
    <w:rsid w:val="007B79E4"/>
    <w:rsid w:val="007C0951"/>
    <w:rsid w:val="007C402D"/>
    <w:rsid w:val="007D23E1"/>
    <w:rsid w:val="007F4752"/>
    <w:rsid w:val="0081121A"/>
    <w:rsid w:val="00821FE7"/>
    <w:rsid w:val="00824A95"/>
    <w:rsid w:val="00824D87"/>
    <w:rsid w:val="00830825"/>
    <w:rsid w:val="00832124"/>
    <w:rsid w:val="008340D5"/>
    <w:rsid w:val="00860283"/>
    <w:rsid w:val="00886E6B"/>
    <w:rsid w:val="008C0569"/>
    <w:rsid w:val="008C7A60"/>
    <w:rsid w:val="008E0788"/>
    <w:rsid w:val="008E63ED"/>
    <w:rsid w:val="008F4196"/>
    <w:rsid w:val="009065D9"/>
    <w:rsid w:val="00915DF6"/>
    <w:rsid w:val="00945FE1"/>
    <w:rsid w:val="00974F1D"/>
    <w:rsid w:val="0098573A"/>
    <w:rsid w:val="00985A5E"/>
    <w:rsid w:val="0099596A"/>
    <w:rsid w:val="009D5654"/>
    <w:rsid w:val="009E7F68"/>
    <w:rsid w:val="00A14893"/>
    <w:rsid w:val="00A4757B"/>
    <w:rsid w:val="00A851EC"/>
    <w:rsid w:val="00A903F7"/>
    <w:rsid w:val="00AA3728"/>
    <w:rsid w:val="00AE5AA3"/>
    <w:rsid w:val="00B2178A"/>
    <w:rsid w:val="00B22865"/>
    <w:rsid w:val="00B23B8D"/>
    <w:rsid w:val="00B241F6"/>
    <w:rsid w:val="00B4440C"/>
    <w:rsid w:val="00B556B6"/>
    <w:rsid w:val="00B72F02"/>
    <w:rsid w:val="00B803D9"/>
    <w:rsid w:val="00B92A33"/>
    <w:rsid w:val="00B93730"/>
    <w:rsid w:val="00BA798E"/>
    <w:rsid w:val="00BB0991"/>
    <w:rsid w:val="00BB14C6"/>
    <w:rsid w:val="00BD15A2"/>
    <w:rsid w:val="00BE2B20"/>
    <w:rsid w:val="00BF2A21"/>
    <w:rsid w:val="00C00CD8"/>
    <w:rsid w:val="00C02686"/>
    <w:rsid w:val="00C16DF3"/>
    <w:rsid w:val="00C44D10"/>
    <w:rsid w:val="00C45B57"/>
    <w:rsid w:val="00C517EA"/>
    <w:rsid w:val="00C77128"/>
    <w:rsid w:val="00C80346"/>
    <w:rsid w:val="00C95785"/>
    <w:rsid w:val="00CC04F4"/>
    <w:rsid w:val="00CD3AB6"/>
    <w:rsid w:val="00CF6A6A"/>
    <w:rsid w:val="00D065A4"/>
    <w:rsid w:val="00D3319E"/>
    <w:rsid w:val="00D4120C"/>
    <w:rsid w:val="00D46321"/>
    <w:rsid w:val="00D57C75"/>
    <w:rsid w:val="00D83E53"/>
    <w:rsid w:val="00D86535"/>
    <w:rsid w:val="00D953B5"/>
    <w:rsid w:val="00D96306"/>
    <w:rsid w:val="00DB6E42"/>
    <w:rsid w:val="00DE5A98"/>
    <w:rsid w:val="00E05155"/>
    <w:rsid w:val="00E22788"/>
    <w:rsid w:val="00E6459E"/>
    <w:rsid w:val="00E9595C"/>
    <w:rsid w:val="00E969E6"/>
    <w:rsid w:val="00EA7452"/>
    <w:rsid w:val="00EB7940"/>
    <w:rsid w:val="00ED09D4"/>
    <w:rsid w:val="00ED156B"/>
    <w:rsid w:val="00F00996"/>
    <w:rsid w:val="00FA310C"/>
    <w:rsid w:val="00FA404E"/>
    <w:rsid w:val="00FA66BD"/>
    <w:rsid w:val="00FA7694"/>
    <w:rsid w:val="00FB3D47"/>
    <w:rsid w:val="00FB5C07"/>
    <w:rsid w:val="00FC28CA"/>
    <w:rsid w:val="00FC4585"/>
    <w:rsid w:val="00FC71AE"/>
    <w:rsid w:val="00FD19E0"/>
    <w:rsid w:val="00FF037F"/>
    <w:rsid w:val="00FF4B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8C138"/>
  <w15:chartTrackingRefBased/>
  <w15:docId w15:val="{F1757C31-7845-4DB8-9879-AC98B403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63ED"/>
    <w:pPr>
      <w:spacing w:after="0" w:line="240" w:lineRule="auto"/>
    </w:pPr>
  </w:style>
  <w:style w:type="paragraph" w:styleId="Pealkiri1">
    <w:name w:val="heading 1"/>
    <w:basedOn w:val="Normaallaad"/>
    <w:next w:val="Normaallaad"/>
    <w:link w:val="Pealkiri1Mrk"/>
    <w:uiPriority w:val="99"/>
    <w:qFormat/>
    <w:rsid w:val="003F4F06"/>
    <w:pPr>
      <w:keepNext/>
      <w:jc w:val="center"/>
      <w:outlineLvl w:val="0"/>
    </w:pPr>
    <w:rPr>
      <w:rFonts w:eastAsia="Times New Roman" w:cs="Times New Roman"/>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D156B"/>
    <w:pPr>
      <w:tabs>
        <w:tab w:val="center" w:pos="4536"/>
        <w:tab w:val="right" w:pos="9072"/>
      </w:tabs>
    </w:pPr>
  </w:style>
  <w:style w:type="character" w:customStyle="1" w:styleId="PisMrk">
    <w:name w:val="Päis Märk"/>
    <w:basedOn w:val="Liguvaikefont"/>
    <w:link w:val="Pis"/>
    <w:uiPriority w:val="99"/>
    <w:rsid w:val="00ED156B"/>
  </w:style>
  <w:style w:type="paragraph" w:styleId="Jalus">
    <w:name w:val="footer"/>
    <w:basedOn w:val="Normaallaad"/>
    <w:link w:val="JalusMrk"/>
    <w:uiPriority w:val="99"/>
    <w:unhideWhenUsed/>
    <w:rsid w:val="00ED156B"/>
    <w:pPr>
      <w:tabs>
        <w:tab w:val="center" w:pos="4536"/>
        <w:tab w:val="right" w:pos="9072"/>
      </w:tabs>
    </w:pPr>
  </w:style>
  <w:style w:type="character" w:customStyle="1" w:styleId="JalusMrk">
    <w:name w:val="Jalus Märk"/>
    <w:basedOn w:val="Liguvaikefont"/>
    <w:link w:val="Jalus"/>
    <w:uiPriority w:val="99"/>
    <w:rsid w:val="00ED156B"/>
  </w:style>
  <w:style w:type="paragraph" w:customStyle="1" w:styleId="Adressaat">
    <w:name w:val="Adressaat"/>
    <w:basedOn w:val="Normaallaad"/>
    <w:link w:val="AdressaatMrk"/>
    <w:qFormat/>
    <w:rsid w:val="005363D4"/>
    <w:pPr>
      <w:spacing w:before="1200"/>
    </w:pPr>
  </w:style>
  <w:style w:type="paragraph" w:customStyle="1" w:styleId="Adredaat">
    <w:name w:val="Adredaat"/>
    <w:basedOn w:val="Adressaat"/>
    <w:link w:val="AdredaatMrk"/>
    <w:rsid w:val="000F2096"/>
  </w:style>
  <w:style w:type="character" w:customStyle="1" w:styleId="AdressaatMrk">
    <w:name w:val="Adressaat Märk"/>
    <w:basedOn w:val="Liguvaikefont"/>
    <w:link w:val="Adressaat"/>
    <w:rsid w:val="005363D4"/>
  </w:style>
  <w:style w:type="paragraph" w:customStyle="1" w:styleId="adressaat0">
    <w:name w:val="adressaat"/>
    <w:basedOn w:val="Adredaat"/>
    <w:link w:val="adressaatMrk0"/>
    <w:rsid w:val="00CF6A6A"/>
  </w:style>
  <w:style w:type="character" w:customStyle="1" w:styleId="AdredaatMrk">
    <w:name w:val="Adredaat Märk"/>
    <w:basedOn w:val="AdressaatMrk"/>
    <w:link w:val="Adredaat"/>
    <w:rsid w:val="000F2096"/>
  </w:style>
  <w:style w:type="paragraph" w:customStyle="1" w:styleId="Asutus">
    <w:name w:val="Asutus"/>
    <w:basedOn w:val="Normaallaad"/>
    <w:link w:val="AsutusMrk"/>
    <w:qFormat/>
    <w:rsid w:val="00CF6A6A"/>
  </w:style>
  <w:style w:type="character" w:customStyle="1" w:styleId="adressaatMrk0">
    <w:name w:val="adressaat Märk"/>
    <w:basedOn w:val="AdredaatMrk"/>
    <w:link w:val="adressaat0"/>
    <w:rsid w:val="00CF6A6A"/>
  </w:style>
  <w:style w:type="paragraph" w:customStyle="1" w:styleId="Aadress">
    <w:name w:val="Aadress"/>
    <w:basedOn w:val="Normaallaad"/>
    <w:link w:val="AadressMrk"/>
    <w:qFormat/>
    <w:rsid w:val="00CF6A6A"/>
  </w:style>
  <w:style w:type="character" w:customStyle="1" w:styleId="AsutusMrk">
    <w:name w:val="Asutus Märk"/>
    <w:basedOn w:val="Liguvaikefont"/>
    <w:link w:val="Asutus"/>
    <w:rsid w:val="00CF6A6A"/>
  </w:style>
  <w:style w:type="paragraph" w:customStyle="1" w:styleId="IndeksLinnaMaakond">
    <w:name w:val="Indeks Linna/Maakond"/>
    <w:basedOn w:val="Aadress"/>
    <w:link w:val="IndeksLinnaMaakondMrk"/>
    <w:qFormat/>
    <w:rsid w:val="00CF6A6A"/>
  </w:style>
  <w:style w:type="character" w:customStyle="1" w:styleId="AadressMrk">
    <w:name w:val="Aadress Märk"/>
    <w:basedOn w:val="Liguvaikefont"/>
    <w:link w:val="Aadress"/>
    <w:rsid w:val="00CF6A6A"/>
  </w:style>
  <w:style w:type="paragraph" w:customStyle="1" w:styleId="PealkiriKIRI">
    <w:name w:val="PealkiriKIRI"/>
    <w:basedOn w:val="Normaallaad"/>
    <w:link w:val="PealkiriKIRIMrk"/>
    <w:qFormat/>
    <w:rsid w:val="00C16DF3"/>
    <w:pPr>
      <w:spacing w:before="960" w:after="720"/>
      <w:ind w:right="4309"/>
    </w:pPr>
  </w:style>
  <w:style w:type="character" w:customStyle="1" w:styleId="IndeksLinnaMaakondMrk">
    <w:name w:val="Indeks Linna/Maakond Märk"/>
    <w:basedOn w:val="AadressMrk"/>
    <w:link w:val="IndeksLinnaMaakond"/>
    <w:rsid w:val="00CF6A6A"/>
  </w:style>
  <w:style w:type="paragraph" w:customStyle="1" w:styleId="Prdumine">
    <w:name w:val="Pöördumine"/>
    <w:basedOn w:val="Kehatekst"/>
    <w:next w:val="Kehatekst"/>
    <w:link w:val="PrdumineMrk"/>
    <w:qFormat/>
    <w:rsid w:val="001D0725"/>
    <w:pPr>
      <w:spacing w:before="280" w:after="280"/>
    </w:pPr>
  </w:style>
  <w:style w:type="character" w:customStyle="1" w:styleId="PealkiriKIRIMrk">
    <w:name w:val="PealkiriKIRI Märk"/>
    <w:basedOn w:val="Liguvaikefont"/>
    <w:link w:val="PealkiriKIRI"/>
    <w:rsid w:val="00C16DF3"/>
  </w:style>
  <w:style w:type="paragraph" w:customStyle="1" w:styleId="Lputervitus">
    <w:name w:val="Lõputervitus"/>
    <w:basedOn w:val="Kehatekst"/>
    <w:link w:val="LputervitusMrk"/>
    <w:qFormat/>
    <w:rsid w:val="005363D4"/>
    <w:pPr>
      <w:spacing w:before="400" w:after="240"/>
    </w:pPr>
  </w:style>
  <w:style w:type="paragraph" w:styleId="Kehatekst">
    <w:name w:val="Body Text"/>
    <w:basedOn w:val="Normaallaad"/>
    <w:link w:val="KehatekstMrk"/>
    <w:uiPriority w:val="99"/>
    <w:semiHidden/>
    <w:unhideWhenUsed/>
    <w:rsid w:val="001D0725"/>
    <w:pPr>
      <w:spacing w:after="120"/>
    </w:pPr>
  </w:style>
  <w:style w:type="character" w:customStyle="1" w:styleId="KehatekstMrk">
    <w:name w:val="Kehatekst Märk"/>
    <w:basedOn w:val="Liguvaikefont"/>
    <w:link w:val="Kehatekst"/>
    <w:uiPriority w:val="99"/>
    <w:semiHidden/>
    <w:rsid w:val="001D0725"/>
  </w:style>
  <w:style w:type="character" w:customStyle="1" w:styleId="PrdumineMrk">
    <w:name w:val="Pöördumine Märk"/>
    <w:basedOn w:val="PealkiriKIRIMrk"/>
    <w:link w:val="Prdumine"/>
    <w:rsid w:val="005363D4"/>
  </w:style>
  <w:style w:type="paragraph" w:customStyle="1" w:styleId="aallkirjastatuddigitaalselt">
    <w:name w:val="aallkirjastatud digitaalselt"/>
    <w:basedOn w:val="Lputervitus"/>
    <w:link w:val="aallkirjastatuddigitaalseltMrk"/>
    <w:qFormat/>
    <w:rsid w:val="005363D4"/>
    <w:pPr>
      <w:spacing w:before="0"/>
    </w:pPr>
  </w:style>
  <w:style w:type="character" w:customStyle="1" w:styleId="LputervitusMrk">
    <w:name w:val="Lõputervitus Märk"/>
    <w:basedOn w:val="KehatekstMrk"/>
    <w:link w:val="Lputervitus"/>
    <w:rsid w:val="005363D4"/>
  </w:style>
  <w:style w:type="paragraph" w:customStyle="1" w:styleId="Allkirjastajanimi">
    <w:name w:val="Allkirjastaja nimi"/>
    <w:basedOn w:val="Normaallaad"/>
    <w:link w:val="AllkirjastajanimiMrk"/>
    <w:qFormat/>
    <w:rsid w:val="005363D4"/>
  </w:style>
  <w:style w:type="character" w:customStyle="1" w:styleId="aallkirjastatuddigitaalseltMrk">
    <w:name w:val="aallkirjastatud digitaalselt Märk"/>
    <w:basedOn w:val="LputervitusMrk"/>
    <w:link w:val="aallkirjastatuddigitaalselt"/>
    <w:rsid w:val="005363D4"/>
  </w:style>
  <w:style w:type="character" w:customStyle="1" w:styleId="AllkirjastajanimiMrk">
    <w:name w:val="Allkirjastaja nimi Märk"/>
    <w:basedOn w:val="Liguvaikefont"/>
    <w:link w:val="Allkirjastajanimi"/>
    <w:rsid w:val="005363D4"/>
  </w:style>
  <w:style w:type="paragraph" w:customStyle="1" w:styleId="Ametinimetus">
    <w:name w:val="Ametinimetus"/>
    <w:basedOn w:val="Normaallaad"/>
    <w:link w:val="AmetinimetusMrk"/>
    <w:qFormat/>
    <w:rsid w:val="003B40AD"/>
    <w:pPr>
      <w:spacing w:after="600"/>
    </w:pPr>
  </w:style>
  <w:style w:type="paragraph" w:customStyle="1" w:styleId="Lisa">
    <w:name w:val="Lisa"/>
    <w:basedOn w:val="Ametinimetus"/>
    <w:next w:val="Kehatekst"/>
    <w:link w:val="LisaMrk"/>
    <w:rsid w:val="00B2178A"/>
  </w:style>
  <w:style w:type="character" w:customStyle="1" w:styleId="AmetinimetusMrk">
    <w:name w:val="Ametinimetus Märk"/>
    <w:basedOn w:val="Liguvaikefont"/>
    <w:link w:val="Ametinimetus"/>
    <w:rsid w:val="003B40AD"/>
  </w:style>
  <w:style w:type="paragraph" w:styleId="Esireataandegakehatekst">
    <w:name w:val="Body Text First Indent"/>
    <w:basedOn w:val="Kehatekst"/>
    <w:link w:val="EsireataandegakehatekstMrk"/>
    <w:uiPriority w:val="99"/>
    <w:semiHidden/>
    <w:unhideWhenUsed/>
    <w:rsid w:val="003B40AD"/>
    <w:pPr>
      <w:spacing w:after="0"/>
      <w:ind w:firstLine="360"/>
    </w:pPr>
  </w:style>
  <w:style w:type="character" w:customStyle="1" w:styleId="EsireataandegakehatekstMrk">
    <w:name w:val="Esireataandega kehatekst Märk"/>
    <w:basedOn w:val="KehatekstMrk"/>
    <w:link w:val="Esireataandegakehatekst"/>
    <w:uiPriority w:val="99"/>
    <w:semiHidden/>
    <w:rsid w:val="003B40AD"/>
  </w:style>
  <w:style w:type="character" w:customStyle="1" w:styleId="LisaMrk">
    <w:name w:val="Lisa Märk"/>
    <w:basedOn w:val="EsireataandegakehatekstMrk"/>
    <w:link w:val="Lisa"/>
    <w:rsid w:val="00B2178A"/>
  </w:style>
  <w:style w:type="character" w:styleId="Kohatitetekst">
    <w:name w:val="Placeholder Text"/>
    <w:basedOn w:val="Liguvaikefont"/>
    <w:uiPriority w:val="99"/>
    <w:semiHidden/>
    <w:rsid w:val="00582F54"/>
    <w:rPr>
      <w:color w:val="808080"/>
    </w:rPr>
  </w:style>
  <w:style w:type="paragraph" w:customStyle="1" w:styleId="MrkMrk">
    <w:name w:val="Märk Märk"/>
    <w:basedOn w:val="Normaallaad"/>
    <w:uiPriority w:val="99"/>
    <w:rsid w:val="003F4F06"/>
    <w:pPr>
      <w:spacing w:after="160" w:line="240" w:lineRule="exact"/>
    </w:pPr>
    <w:rPr>
      <w:rFonts w:ascii="Tahoma" w:eastAsia="Times New Roman" w:hAnsi="Tahoma" w:cs="Tahoma"/>
      <w:sz w:val="20"/>
      <w:szCs w:val="20"/>
      <w:lang w:val="en-US"/>
    </w:rPr>
  </w:style>
  <w:style w:type="character" w:customStyle="1" w:styleId="Pealkiri1Mrk">
    <w:name w:val="Pealkiri 1 Märk"/>
    <w:basedOn w:val="Liguvaikefont"/>
    <w:link w:val="Pealkiri1"/>
    <w:uiPriority w:val="99"/>
    <w:rsid w:val="003F4F06"/>
    <w:rPr>
      <w:rFonts w:eastAsia="Times New Roman" w:cs="Times New Roman"/>
      <w:sz w:val="36"/>
      <w:szCs w:val="36"/>
    </w:rPr>
  </w:style>
  <w:style w:type="paragraph" w:customStyle="1" w:styleId="KIRJATEKST">
    <w:name w:val="KIRJA TEKST"/>
    <w:basedOn w:val="Kehatekst"/>
    <w:link w:val="KIRJATEKSTMrk"/>
    <w:qFormat/>
    <w:rsid w:val="00A851EC"/>
  </w:style>
  <w:style w:type="character" w:customStyle="1" w:styleId="KIRJATEKSTMrk">
    <w:name w:val="KIRJA TEKST Märk"/>
    <w:basedOn w:val="LputervitusMrk"/>
    <w:link w:val="KIRJATEKST"/>
    <w:rsid w:val="00A851EC"/>
  </w:style>
  <w:style w:type="paragraph" w:customStyle="1" w:styleId="LISA0">
    <w:name w:val="LISA"/>
    <w:basedOn w:val="Normaallaad"/>
    <w:next w:val="Kehatekst"/>
    <w:qFormat/>
    <w:rsid w:val="00B2178A"/>
  </w:style>
  <w:style w:type="character" w:styleId="Hperlink">
    <w:name w:val="Hyperlink"/>
    <w:basedOn w:val="Liguvaikefont"/>
    <w:uiPriority w:val="99"/>
    <w:rsid w:val="00886E6B"/>
    <w:rPr>
      <w:rFonts w:cs="Times New Roman"/>
      <w:color w:val="0000FF"/>
      <w:u w:val="single"/>
    </w:rPr>
  </w:style>
  <w:style w:type="character" w:customStyle="1" w:styleId="PisMrk2">
    <w:name w:val="Päis Märk2"/>
    <w:basedOn w:val="Liguvaikefont"/>
    <w:uiPriority w:val="99"/>
    <w:semiHidden/>
    <w:rsid w:val="004F77A6"/>
    <w:rPr>
      <w:rFonts w:cs="Times New Roman"/>
      <w:sz w:val="24"/>
      <w:szCs w:val="24"/>
    </w:rPr>
  </w:style>
  <w:style w:type="character" w:styleId="Lahendamatamainimine">
    <w:name w:val="Unresolved Mention"/>
    <w:basedOn w:val="Liguvaikefont"/>
    <w:uiPriority w:val="99"/>
    <w:semiHidden/>
    <w:unhideWhenUsed/>
    <w:rsid w:val="00860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ga@valga.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alga.ee/detailplaneeringu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alga@valga.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na\Documents\Kirja%20mallid\E-kirja%20mall%20Valga%20vallavalitsus.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E3F31-B2F1-497C-9D55-069FA684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E-kirja mall Valga vallavalitsus</Template>
  <TotalTime>1</TotalTime>
  <Pages>2</Pages>
  <Words>592</Words>
  <Characters>3435</Characters>
  <Application>Microsoft Office Word</Application>
  <DocSecurity>0</DocSecurity>
  <Lines>28</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Lenna Hingla</cp:lastModifiedBy>
  <cp:revision>3</cp:revision>
  <dcterms:created xsi:type="dcterms:W3CDTF">2025-04-15T13:24:00Z</dcterms:created>
  <dcterms:modified xsi:type="dcterms:W3CDTF">2025-04-15T13:24:00Z</dcterms:modified>
</cp:coreProperties>
</file>